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22" w:rsidRPr="001835F2" w:rsidRDefault="00346822" w:rsidP="009D65AE">
      <w:pPr>
        <w:jc w:val="center"/>
        <w:rPr>
          <w:b/>
          <w:sz w:val="32"/>
          <w:szCs w:val="32"/>
        </w:rPr>
      </w:pPr>
      <w:r w:rsidRPr="001835F2">
        <w:rPr>
          <w:b/>
          <w:sz w:val="32"/>
          <w:szCs w:val="32"/>
        </w:rPr>
        <w:t xml:space="preserve">Smiling Faces </w:t>
      </w:r>
      <w:r>
        <w:rPr>
          <w:b/>
          <w:sz w:val="32"/>
          <w:szCs w:val="32"/>
        </w:rPr>
        <w:t>Multi Age (3-6) Registration (Blue Room) 2019/2020</w:t>
      </w:r>
    </w:p>
    <w:p w:rsidR="00346822" w:rsidRPr="00791ED8" w:rsidRDefault="00346822" w:rsidP="009D65AE">
      <w:pPr>
        <w:rPr>
          <w:b/>
          <w:sz w:val="16"/>
          <w:szCs w:val="16"/>
        </w:rPr>
      </w:pPr>
      <w:r w:rsidRPr="00347BA8">
        <w:rPr>
          <w:b/>
        </w:rPr>
        <w:t xml:space="preserve">                                                      </w:t>
      </w:r>
      <w:r>
        <w:rPr>
          <w:b/>
        </w:rPr>
        <w:t xml:space="preserve">             </w:t>
      </w:r>
      <w:r w:rsidRPr="00347BA8">
        <w:rPr>
          <w:b/>
        </w:rPr>
        <w:t xml:space="preserve">           </w:t>
      </w:r>
      <w:r>
        <w:rPr>
          <w:b/>
        </w:rPr>
        <w:t xml:space="preserve">                         </w:t>
      </w:r>
    </w:p>
    <w:p w:rsidR="00346822" w:rsidRDefault="00346822" w:rsidP="009D65AE">
      <w:r>
        <w:t>Child’s  Name_______________________          Date of Birth___________________________</w:t>
      </w:r>
    </w:p>
    <w:p w:rsidR="00346822" w:rsidRPr="002379AD" w:rsidRDefault="00346822" w:rsidP="009D65AE">
      <w:pPr>
        <w:rPr>
          <w:sz w:val="18"/>
          <w:szCs w:val="18"/>
        </w:rPr>
      </w:pPr>
      <w:r w:rsidRPr="002379AD">
        <w:rPr>
          <w:sz w:val="18"/>
          <w:szCs w:val="18"/>
        </w:rPr>
        <w:t xml:space="preserve">                                                                           </w:t>
      </w:r>
    </w:p>
    <w:p w:rsidR="00346822" w:rsidRDefault="00346822" w:rsidP="009D65AE">
      <w:r>
        <w:t>Gender (Circle)        Male          Female                Current Age____________________________</w:t>
      </w:r>
    </w:p>
    <w:p w:rsidR="00346822" w:rsidRPr="002379AD" w:rsidRDefault="00346822" w:rsidP="009D65AE">
      <w:pPr>
        <w:rPr>
          <w:sz w:val="20"/>
          <w:szCs w:val="20"/>
        </w:rPr>
      </w:pPr>
    </w:p>
    <w:p w:rsidR="00346822" w:rsidRDefault="00346822" w:rsidP="009D65AE">
      <w:r>
        <w:t>Sibling’s names and ages______________________________________________________________________</w:t>
      </w:r>
    </w:p>
    <w:p w:rsidR="00346822" w:rsidRPr="002379AD" w:rsidRDefault="00346822" w:rsidP="009D65AE">
      <w:pPr>
        <w:rPr>
          <w:sz w:val="22"/>
          <w:szCs w:val="22"/>
        </w:rPr>
      </w:pPr>
    </w:p>
    <w:p w:rsidR="00346822" w:rsidRDefault="00346822" w:rsidP="009D65AE">
      <w:r>
        <w:t xml:space="preserve">Parent 1’s Name__________________________________Address_____________________________________   </w:t>
      </w:r>
    </w:p>
    <w:p w:rsidR="00346822" w:rsidRPr="002379AD" w:rsidRDefault="00346822" w:rsidP="009D65AE">
      <w:pPr>
        <w:rPr>
          <w:sz w:val="22"/>
          <w:szCs w:val="22"/>
        </w:rPr>
      </w:pPr>
    </w:p>
    <w:p w:rsidR="00346822" w:rsidRDefault="00346822" w:rsidP="009D65AE">
      <w:r>
        <w:t>Home Phone__________________ Cell Phone____________________ Work Phone______________________</w:t>
      </w:r>
    </w:p>
    <w:p w:rsidR="00346822" w:rsidRPr="002379AD" w:rsidRDefault="00346822" w:rsidP="009D65AE">
      <w:pPr>
        <w:rPr>
          <w:sz w:val="18"/>
          <w:szCs w:val="18"/>
        </w:rPr>
      </w:pPr>
    </w:p>
    <w:p w:rsidR="00346822" w:rsidRDefault="00346822" w:rsidP="009D65AE">
      <w:r>
        <w:t>Email _____________________________________________________________________________________</w:t>
      </w:r>
    </w:p>
    <w:p w:rsidR="00346822" w:rsidRPr="002379AD" w:rsidRDefault="00346822" w:rsidP="009D65AE">
      <w:pPr>
        <w:rPr>
          <w:sz w:val="18"/>
          <w:szCs w:val="18"/>
        </w:rPr>
      </w:pPr>
    </w:p>
    <w:p w:rsidR="00346822" w:rsidRDefault="00346822" w:rsidP="00B5253E">
      <w:r>
        <w:t xml:space="preserve">Parent 2’s Name__________________________________Address (if different)__________________________      </w:t>
      </w:r>
    </w:p>
    <w:p w:rsidR="00346822" w:rsidRPr="002379AD" w:rsidRDefault="00346822" w:rsidP="009D65AE">
      <w:pPr>
        <w:rPr>
          <w:sz w:val="18"/>
          <w:szCs w:val="18"/>
        </w:rPr>
      </w:pPr>
    </w:p>
    <w:p w:rsidR="00346822" w:rsidRDefault="00346822" w:rsidP="009D65AE">
      <w:r>
        <w:t>Home Phone (if different)_________________________     Cell or Work Phone__________________________</w:t>
      </w:r>
    </w:p>
    <w:p w:rsidR="00346822" w:rsidRPr="002379AD" w:rsidRDefault="00346822" w:rsidP="009D65AE">
      <w:pPr>
        <w:rPr>
          <w:sz w:val="18"/>
          <w:szCs w:val="18"/>
        </w:rPr>
      </w:pPr>
    </w:p>
    <w:p w:rsidR="00346822" w:rsidRPr="000343F2" w:rsidRDefault="00346822" w:rsidP="009D65AE">
      <w:pPr>
        <w:rPr>
          <w:b/>
        </w:rPr>
      </w:pPr>
      <w:r w:rsidRPr="000343F2">
        <w:t xml:space="preserve">_____ Two </w:t>
      </w:r>
      <w:r>
        <w:t xml:space="preserve">3 hour </w:t>
      </w:r>
      <w:r w:rsidRPr="000343F2">
        <w:t xml:space="preserve">class time days a week </w:t>
      </w:r>
      <w:r>
        <w:t>or 6 hrs</w:t>
      </w:r>
      <w:r w:rsidRPr="000343F2">
        <w:t xml:space="preserve"> </w:t>
      </w:r>
      <w:r>
        <w:t xml:space="preserve">wk  </w:t>
      </w:r>
      <w:r w:rsidRPr="000343F2">
        <w:t xml:space="preserve">M T W T F      </w:t>
      </w:r>
      <w:r>
        <w:t xml:space="preserve">three hours    ___________ </w:t>
      </w:r>
      <w:r w:rsidRPr="000343F2">
        <w:t xml:space="preserve">        </w:t>
      </w:r>
      <w:r>
        <w:rPr>
          <w:b/>
        </w:rPr>
        <w:t>$18</w:t>
      </w:r>
      <w:r w:rsidRPr="000343F2">
        <w:rPr>
          <w:b/>
        </w:rPr>
        <w:t>5 a month</w:t>
      </w:r>
    </w:p>
    <w:p w:rsidR="00346822" w:rsidRPr="002379AD" w:rsidRDefault="00346822" w:rsidP="009D65AE">
      <w:pPr>
        <w:rPr>
          <w:sz w:val="18"/>
          <w:szCs w:val="18"/>
        </w:rPr>
      </w:pPr>
      <w:r w:rsidRPr="002379AD">
        <w:rPr>
          <w:sz w:val="18"/>
          <w:szCs w:val="18"/>
        </w:rPr>
        <w:t xml:space="preserve">              </w:t>
      </w:r>
    </w:p>
    <w:p w:rsidR="00346822" w:rsidRPr="000343F2" w:rsidRDefault="00346822" w:rsidP="009D65AE">
      <w:r w:rsidRPr="000343F2">
        <w:t xml:space="preserve">_____ Three </w:t>
      </w:r>
      <w:r>
        <w:t>3 hour</w:t>
      </w:r>
      <w:r w:rsidRPr="000343F2">
        <w:t xml:space="preserve"> class time days a week </w:t>
      </w:r>
      <w:r>
        <w:t xml:space="preserve">or 9 hrs wk </w:t>
      </w:r>
      <w:r w:rsidRPr="000343F2">
        <w:t xml:space="preserve">M T W T F   </w:t>
      </w:r>
      <w:r>
        <w:t xml:space="preserve"> </w:t>
      </w:r>
      <w:r w:rsidRPr="000343F2">
        <w:t xml:space="preserve"> </w:t>
      </w:r>
      <w:r>
        <w:t>three hours   ____________</w:t>
      </w:r>
      <w:r w:rsidRPr="000343F2">
        <w:t xml:space="preserve">        </w:t>
      </w:r>
      <w:r w:rsidRPr="000343F2">
        <w:rPr>
          <w:b/>
        </w:rPr>
        <w:t>$</w:t>
      </w:r>
      <w:r>
        <w:rPr>
          <w:b/>
        </w:rPr>
        <w:t>255</w:t>
      </w:r>
      <w:r w:rsidRPr="000343F2">
        <w:rPr>
          <w:b/>
        </w:rPr>
        <w:t xml:space="preserve"> a month</w:t>
      </w:r>
    </w:p>
    <w:p w:rsidR="00346822" w:rsidRPr="002379AD" w:rsidRDefault="00346822" w:rsidP="009D65AE">
      <w:pPr>
        <w:rPr>
          <w:sz w:val="18"/>
          <w:szCs w:val="18"/>
        </w:rPr>
      </w:pPr>
      <w:r w:rsidRPr="002379AD">
        <w:rPr>
          <w:sz w:val="18"/>
          <w:szCs w:val="18"/>
        </w:rPr>
        <w:t xml:space="preserve">             </w:t>
      </w:r>
    </w:p>
    <w:p w:rsidR="00346822" w:rsidRPr="000343F2" w:rsidRDefault="00346822" w:rsidP="00A958D4">
      <w:r w:rsidRPr="000343F2">
        <w:t xml:space="preserve">_____ Four </w:t>
      </w:r>
      <w:r>
        <w:t xml:space="preserve">3 hour </w:t>
      </w:r>
      <w:r w:rsidRPr="000343F2">
        <w:t xml:space="preserve">class time days a week </w:t>
      </w:r>
      <w:r>
        <w:t xml:space="preserve">or 12 hrs wk </w:t>
      </w:r>
      <w:r w:rsidRPr="000343F2">
        <w:t xml:space="preserve">M T W T F     </w:t>
      </w:r>
      <w:r>
        <w:t>three hours  ____________</w:t>
      </w:r>
      <w:r w:rsidRPr="000343F2">
        <w:t xml:space="preserve">    </w:t>
      </w:r>
      <w:r>
        <w:t xml:space="preserve"> </w:t>
      </w:r>
      <w:r w:rsidRPr="000343F2">
        <w:t xml:space="preserve">    </w:t>
      </w:r>
      <w:r w:rsidRPr="000343F2">
        <w:rPr>
          <w:b/>
        </w:rPr>
        <w:t>$</w:t>
      </w:r>
      <w:r>
        <w:rPr>
          <w:b/>
        </w:rPr>
        <w:t>315</w:t>
      </w:r>
      <w:r w:rsidRPr="000343F2">
        <w:rPr>
          <w:b/>
        </w:rPr>
        <w:t xml:space="preserve"> a month</w:t>
      </w:r>
    </w:p>
    <w:p w:rsidR="00346822" w:rsidRPr="002379AD" w:rsidRDefault="00346822" w:rsidP="00A958D4">
      <w:pPr>
        <w:rPr>
          <w:sz w:val="18"/>
          <w:szCs w:val="18"/>
        </w:rPr>
      </w:pPr>
      <w:r w:rsidRPr="002379AD">
        <w:rPr>
          <w:sz w:val="18"/>
          <w:szCs w:val="18"/>
        </w:rPr>
        <w:t xml:space="preserve">             </w:t>
      </w:r>
    </w:p>
    <w:p w:rsidR="00346822" w:rsidRPr="000343F2" w:rsidRDefault="00346822" w:rsidP="00381F07">
      <w:pPr>
        <w:rPr>
          <w:b/>
        </w:rPr>
      </w:pPr>
      <w:r w:rsidRPr="000343F2">
        <w:t xml:space="preserve">_____ Mon. through Friday </w:t>
      </w:r>
      <w:r>
        <w:t>3 hour class days or 15 hours a week</w:t>
      </w:r>
      <w:r w:rsidRPr="000343F2">
        <w:t xml:space="preserve">      </w:t>
      </w:r>
      <w:r>
        <w:t xml:space="preserve">  three hours  ____________</w:t>
      </w:r>
      <w:r w:rsidRPr="000343F2">
        <w:t xml:space="preserve">   </w:t>
      </w:r>
      <w:r>
        <w:t xml:space="preserve">  </w:t>
      </w:r>
      <w:r w:rsidRPr="000343F2">
        <w:t xml:space="preserve">    </w:t>
      </w:r>
      <w:r w:rsidRPr="000343F2">
        <w:rPr>
          <w:b/>
        </w:rPr>
        <w:t>$</w:t>
      </w:r>
      <w:r>
        <w:rPr>
          <w:b/>
        </w:rPr>
        <w:t>365</w:t>
      </w:r>
      <w:r w:rsidRPr="000343F2">
        <w:rPr>
          <w:b/>
        </w:rPr>
        <w:t xml:space="preserve"> a month</w:t>
      </w:r>
    </w:p>
    <w:p w:rsidR="00346822" w:rsidRPr="007B792D" w:rsidRDefault="00346822" w:rsidP="00381F07">
      <w:pPr>
        <w:rPr>
          <w:b/>
          <w:sz w:val="18"/>
          <w:szCs w:val="18"/>
        </w:rPr>
      </w:pPr>
    </w:p>
    <w:p w:rsidR="00346822" w:rsidRPr="000343F2" w:rsidRDefault="00346822" w:rsidP="00632E64">
      <w:pPr>
        <w:rPr>
          <w:b/>
        </w:rPr>
      </w:pPr>
      <w:r w:rsidRPr="000343F2">
        <w:rPr>
          <w:b/>
        </w:rPr>
        <w:t>___</w:t>
      </w:r>
      <w:r>
        <w:rPr>
          <w:b/>
        </w:rPr>
        <w:t>_</w:t>
      </w:r>
      <w:r w:rsidRPr="000343F2">
        <w:rPr>
          <w:b/>
        </w:rPr>
        <w:t>_</w:t>
      </w:r>
      <w:r>
        <w:rPr>
          <w:b/>
        </w:rPr>
        <w:t xml:space="preserve"> </w:t>
      </w:r>
      <w:r w:rsidRPr="000343F2">
        <w:t xml:space="preserve">Two full school days a week (circle)     </w:t>
      </w:r>
      <w:r>
        <w:t xml:space="preserve">             M T W T F       8:30-3:30</w:t>
      </w:r>
      <w:r w:rsidRPr="000343F2">
        <w:t xml:space="preserve"> P.M.           </w:t>
      </w:r>
      <w:r>
        <w:t xml:space="preserve">   </w:t>
      </w:r>
      <w:r w:rsidRPr="000343F2">
        <w:t xml:space="preserve">       </w:t>
      </w:r>
      <w:r>
        <w:t xml:space="preserve">    </w:t>
      </w:r>
      <w:r w:rsidRPr="000343F2">
        <w:t xml:space="preserve">    </w:t>
      </w:r>
      <w:r>
        <w:rPr>
          <w:b/>
        </w:rPr>
        <w:t>$32</w:t>
      </w:r>
      <w:r w:rsidRPr="000343F2">
        <w:rPr>
          <w:b/>
        </w:rPr>
        <w:t>5 a month</w:t>
      </w:r>
    </w:p>
    <w:p w:rsidR="00346822" w:rsidRPr="007B792D" w:rsidRDefault="00346822" w:rsidP="00632E64">
      <w:pPr>
        <w:rPr>
          <w:b/>
          <w:sz w:val="18"/>
          <w:szCs w:val="18"/>
        </w:rPr>
      </w:pPr>
    </w:p>
    <w:p w:rsidR="00346822" w:rsidRPr="000343F2" w:rsidRDefault="00346822" w:rsidP="00535820">
      <w:r w:rsidRPr="000343F2">
        <w:t xml:space="preserve">_____ Two </w:t>
      </w:r>
      <w:r>
        <w:t>7 hr days</w:t>
      </w:r>
      <w:r w:rsidRPr="000343F2">
        <w:t xml:space="preserve"> and </w:t>
      </w:r>
      <w:r>
        <w:t>1</w:t>
      </w:r>
      <w:r w:rsidRPr="000343F2">
        <w:t xml:space="preserve"> </w:t>
      </w:r>
      <w:r>
        <w:t>3</w:t>
      </w:r>
      <w:r w:rsidRPr="000343F2">
        <w:t xml:space="preserve"> hour day a week (circle) M T W T F   8</w:t>
      </w:r>
      <w:r>
        <w:t>:30</w:t>
      </w:r>
      <w:r w:rsidRPr="000343F2">
        <w:t>-3</w:t>
      </w:r>
      <w:r>
        <w:t>:30</w:t>
      </w:r>
      <w:r w:rsidRPr="000343F2">
        <w:t xml:space="preserve"> and 8</w:t>
      </w:r>
      <w:r>
        <w:t>:30</w:t>
      </w:r>
      <w:r w:rsidRPr="000343F2">
        <w:t>-11</w:t>
      </w:r>
      <w:r>
        <w:t>:30</w:t>
      </w:r>
      <w:r w:rsidRPr="000343F2">
        <w:t xml:space="preserve">        </w:t>
      </w:r>
      <w:r>
        <w:t xml:space="preserve">   </w:t>
      </w:r>
      <w:r w:rsidRPr="000343F2">
        <w:t xml:space="preserve">     </w:t>
      </w:r>
      <w:r>
        <w:rPr>
          <w:b/>
        </w:rPr>
        <w:t>$395</w:t>
      </w:r>
      <w:r w:rsidRPr="000343F2">
        <w:rPr>
          <w:b/>
        </w:rPr>
        <w:t xml:space="preserve"> a month</w:t>
      </w:r>
    </w:p>
    <w:p w:rsidR="00346822" w:rsidRPr="002379AD" w:rsidRDefault="00346822" w:rsidP="00632E64">
      <w:pPr>
        <w:rPr>
          <w:sz w:val="18"/>
          <w:szCs w:val="18"/>
        </w:rPr>
      </w:pPr>
      <w:r>
        <w:rPr>
          <w:b/>
        </w:rPr>
        <w:t xml:space="preserve"> </w:t>
      </w:r>
    </w:p>
    <w:p w:rsidR="00346822" w:rsidRPr="000343F2" w:rsidRDefault="00346822" w:rsidP="00381F07">
      <w:pPr>
        <w:rPr>
          <w:b/>
        </w:rPr>
      </w:pPr>
      <w:r w:rsidRPr="000343F2">
        <w:rPr>
          <w:b/>
        </w:rPr>
        <w:t xml:space="preserve">____ </w:t>
      </w:r>
      <w:r w:rsidRPr="000343F2">
        <w:t>Three full school days a week (circle)                  M T W T F       8:</w:t>
      </w:r>
      <w:r>
        <w:t>30-</w:t>
      </w:r>
      <w:r w:rsidRPr="000343F2">
        <w:t>3:</w:t>
      </w:r>
      <w:r>
        <w:t xml:space="preserve">30 </w:t>
      </w:r>
      <w:r w:rsidRPr="000343F2">
        <w:t xml:space="preserve">P.M.     </w:t>
      </w:r>
      <w:r>
        <w:t xml:space="preserve">   </w:t>
      </w:r>
      <w:r w:rsidRPr="000343F2">
        <w:t xml:space="preserve">     </w:t>
      </w:r>
      <w:r>
        <w:t xml:space="preserve"> </w:t>
      </w:r>
      <w:r w:rsidRPr="000343F2">
        <w:t xml:space="preserve">      </w:t>
      </w:r>
      <w:r>
        <w:t xml:space="preserve">    </w:t>
      </w:r>
      <w:r w:rsidRPr="000343F2">
        <w:t xml:space="preserve">     </w:t>
      </w:r>
      <w:r>
        <w:rPr>
          <w:b/>
        </w:rPr>
        <w:t>$470</w:t>
      </w:r>
      <w:r w:rsidRPr="000343F2">
        <w:rPr>
          <w:b/>
        </w:rPr>
        <w:t xml:space="preserve"> a month</w:t>
      </w:r>
    </w:p>
    <w:p w:rsidR="00346822" w:rsidRPr="007B792D" w:rsidRDefault="00346822" w:rsidP="00381F07">
      <w:pPr>
        <w:rPr>
          <w:b/>
          <w:sz w:val="18"/>
          <w:szCs w:val="18"/>
        </w:rPr>
      </w:pPr>
    </w:p>
    <w:p w:rsidR="00346822" w:rsidRPr="000343F2" w:rsidRDefault="00346822" w:rsidP="00381F07">
      <w:pPr>
        <w:rPr>
          <w:b/>
        </w:rPr>
      </w:pPr>
      <w:r w:rsidRPr="000343F2">
        <w:rPr>
          <w:b/>
        </w:rPr>
        <w:t>_____</w:t>
      </w:r>
      <w:r w:rsidRPr="000343F2">
        <w:t xml:space="preserve">Four full school days a week  (circle)                  M T W T F    </w:t>
      </w:r>
      <w:r>
        <w:t xml:space="preserve"> </w:t>
      </w:r>
      <w:r w:rsidRPr="000343F2">
        <w:t xml:space="preserve">  8:</w:t>
      </w:r>
      <w:r>
        <w:t>30</w:t>
      </w:r>
      <w:r w:rsidRPr="000343F2">
        <w:t>-3:</w:t>
      </w:r>
      <w:r>
        <w:t>30</w:t>
      </w:r>
      <w:r w:rsidRPr="000343F2">
        <w:t xml:space="preserve"> P.M.       </w:t>
      </w:r>
      <w:r>
        <w:t xml:space="preserve">   </w:t>
      </w:r>
      <w:r w:rsidRPr="000343F2">
        <w:t xml:space="preserve">             </w:t>
      </w:r>
      <w:r>
        <w:t xml:space="preserve">    </w:t>
      </w:r>
      <w:r w:rsidRPr="000343F2">
        <w:t xml:space="preserve">  </w:t>
      </w:r>
      <w:r w:rsidRPr="000343F2">
        <w:rPr>
          <w:b/>
        </w:rPr>
        <w:t>$</w:t>
      </w:r>
      <w:r>
        <w:rPr>
          <w:b/>
        </w:rPr>
        <w:t>565</w:t>
      </w:r>
      <w:r w:rsidRPr="000343F2">
        <w:rPr>
          <w:b/>
        </w:rPr>
        <w:t xml:space="preserve"> a month</w:t>
      </w:r>
    </w:p>
    <w:p w:rsidR="00346822" w:rsidRPr="007B792D" w:rsidRDefault="00346822" w:rsidP="00381F07">
      <w:pPr>
        <w:rPr>
          <w:b/>
          <w:sz w:val="18"/>
          <w:szCs w:val="18"/>
        </w:rPr>
      </w:pPr>
    </w:p>
    <w:p w:rsidR="00346822" w:rsidRPr="000343F2" w:rsidRDefault="00346822" w:rsidP="00DD1B2A">
      <w:pPr>
        <w:tabs>
          <w:tab w:val="left" w:pos="8910"/>
        </w:tabs>
        <w:rPr>
          <w:b/>
        </w:rPr>
      </w:pPr>
      <w:r w:rsidRPr="000343F2">
        <w:rPr>
          <w:b/>
        </w:rPr>
        <w:t>_____</w:t>
      </w:r>
      <w:r w:rsidRPr="000343F2">
        <w:t xml:space="preserve">Five full school days a week </w:t>
      </w:r>
      <w:r>
        <w:t>or 35 hours a week</w:t>
      </w:r>
      <w:r w:rsidRPr="000343F2">
        <w:t xml:space="preserve">                           8:</w:t>
      </w:r>
      <w:r>
        <w:t>30</w:t>
      </w:r>
      <w:r w:rsidRPr="000343F2">
        <w:t>-3:</w:t>
      </w:r>
      <w:r>
        <w:t>30</w:t>
      </w:r>
      <w:r w:rsidRPr="000343F2">
        <w:t xml:space="preserve"> P.M.           </w:t>
      </w:r>
      <w:r>
        <w:t xml:space="preserve"> </w:t>
      </w:r>
      <w:r w:rsidRPr="000343F2">
        <w:t xml:space="preserve"> </w:t>
      </w:r>
      <w:r>
        <w:t xml:space="preserve"> </w:t>
      </w:r>
      <w:r w:rsidRPr="000343F2">
        <w:t xml:space="preserve">      </w:t>
      </w:r>
      <w:r>
        <w:t xml:space="preserve">     </w:t>
      </w:r>
      <w:r w:rsidRPr="000343F2">
        <w:t xml:space="preserve">   </w:t>
      </w:r>
      <w:r w:rsidRPr="000343F2">
        <w:rPr>
          <w:b/>
        </w:rPr>
        <w:t>$</w:t>
      </w:r>
      <w:r>
        <w:rPr>
          <w:b/>
        </w:rPr>
        <w:t>650</w:t>
      </w:r>
      <w:r w:rsidRPr="000343F2">
        <w:rPr>
          <w:b/>
        </w:rPr>
        <w:t xml:space="preserve"> a month</w:t>
      </w:r>
    </w:p>
    <w:p w:rsidR="00346822" w:rsidRPr="00D215BC" w:rsidRDefault="00346822" w:rsidP="005820E7">
      <w:pPr>
        <w:rPr>
          <w:b/>
          <w:sz w:val="18"/>
          <w:szCs w:val="18"/>
        </w:rPr>
      </w:pPr>
    </w:p>
    <w:p w:rsidR="00346822" w:rsidRDefault="00346822" w:rsidP="005820E7">
      <w:pPr>
        <w:rPr>
          <w:b/>
        </w:rPr>
      </w:pPr>
      <w:r w:rsidRPr="000343F2">
        <w:rPr>
          <w:b/>
        </w:rPr>
        <w:t>_____</w:t>
      </w:r>
      <w:r>
        <w:t>Five 9 hour days a week  or 45 hours a week</w:t>
      </w:r>
      <w:r w:rsidRPr="000343F2">
        <w:t xml:space="preserve">                                8:</w:t>
      </w:r>
      <w:r>
        <w:t>30</w:t>
      </w:r>
      <w:r w:rsidRPr="000343F2">
        <w:t>-5:</w:t>
      </w:r>
      <w:r>
        <w:t>30</w:t>
      </w:r>
      <w:r w:rsidRPr="000343F2">
        <w:t xml:space="preserve"> P.M.        </w:t>
      </w:r>
      <w:r>
        <w:t xml:space="preserve">  </w:t>
      </w:r>
      <w:r w:rsidRPr="000343F2">
        <w:t xml:space="preserve">     </w:t>
      </w:r>
      <w:r>
        <w:t xml:space="preserve">  </w:t>
      </w:r>
      <w:r w:rsidRPr="000343F2">
        <w:t xml:space="preserve">   </w:t>
      </w:r>
      <w:r>
        <w:t xml:space="preserve">    </w:t>
      </w:r>
      <w:r w:rsidRPr="000343F2">
        <w:t xml:space="preserve">    </w:t>
      </w:r>
      <w:r>
        <w:rPr>
          <w:b/>
        </w:rPr>
        <w:t>$815</w:t>
      </w:r>
      <w:r w:rsidRPr="000343F2">
        <w:rPr>
          <w:b/>
        </w:rPr>
        <w:t xml:space="preserve"> a month</w:t>
      </w:r>
    </w:p>
    <w:p w:rsidR="00346822" w:rsidRPr="00D215BC" w:rsidRDefault="00346822" w:rsidP="005820E7">
      <w:pPr>
        <w:rPr>
          <w:b/>
          <w:sz w:val="18"/>
          <w:szCs w:val="18"/>
        </w:rPr>
      </w:pPr>
    </w:p>
    <w:p w:rsidR="00346822" w:rsidRDefault="00346822" w:rsidP="000D0271">
      <w:pPr>
        <w:rPr>
          <w:b/>
        </w:rPr>
      </w:pPr>
      <w:r w:rsidRPr="000343F2">
        <w:rPr>
          <w:b/>
        </w:rPr>
        <w:t>_____</w:t>
      </w:r>
      <w:r w:rsidRPr="000343F2">
        <w:t xml:space="preserve">Five full days a week                                                                      </w:t>
      </w:r>
      <w:r>
        <w:t>7:15</w:t>
      </w:r>
      <w:r w:rsidRPr="000343F2">
        <w:t>-</w:t>
      </w:r>
      <w:r>
        <w:t>6</w:t>
      </w:r>
      <w:r w:rsidRPr="000343F2">
        <w:t>:</w:t>
      </w:r>
      <w:r>
        <w:t>3</w:t>
      </w:r>
      <w:r w:rsidRPr="000343F2">
        <w:t xml:space="preserve">0 P.M.    </w:t>
      </w:r>
      <w:r>
        <w:t xml:space="preserve"> </w:t>
      </w:r>
      <w:r w:rsidRPr="000343F2">
        <w:t xml:space="preserve">         </w:t>
      </w:r>
      <w:r>
        <w:t xml:space="preserve">  </w:t>
      </w:r>
      <w:r w:rsidRPr="000343F2">
        <w:t xml:space="preserve">   </w:t>
      </w:r>
      <w:r>
        <w:t xml:space="preserve">      </w:t>
      </w:r>
      <w:r w:rsidRPr="000343F2">
        <w:t xml:space="preserve"> </w:t>
      </w:r>
      <w:r w:rsidRPr="000343F2">
        <w:rPr>
          <w:b/>
        </w:rPr>
        <w:t>$</w:t>
      </w:r>
      <w:r>
        <w:rPr>
          <w:b/>
        </w:rPr>
        <w:t>1015</w:t>
      </w:r>
      <w:r w:rsidRPr="000343F2">
        <w:rPr>
          <w:b/>
        </w:rPr>
        <w:t>a month</w:t>
      </w:r>
    </w:p>
    <w:p w:rsidR="00346822" w:rsidRDefault="00346822" w:rsidP="000D0271">
      <w:pPr>
        <w:rPr>
          <w:b/>
          <w:sz w:val="18"/>
          <w:szCs w:val="18"/>
        </w:rPr>
      </w:pPr>
    </w:p>
    <w:p w:rsidR="00346822" w:rsidRPr="007B792D" w:rsidRDefault="00346822" w:rsidP="000D0271">
      <w:pPr>
        <w:rPr>
          <w:b/>
          <w:sz w:val="18"/>
          <w:szCs w:val="18"/>
        </w:rPr>
      </w:pPr>
    </w:p>
    <w:p w:rsidR="00346822" w:rsidRPr="007B792D" w:rsidRDefault="00346822" w:rsidP="000D0271">
      <w:pPr>
        <w:rPr>
          <w:sz w:val="18"/>
          <w:szCs w:val="18"/>
        </w:rPr>
      </w:pPr>
    </w:p>
    <w:p w:rsidR="00346822" w:rsidRDefault="00346822" w:rsidP="005820E7">
      <w:r>
        <w:rPr>
          <w:b/>
          <w:sz w:val="28"/>
          <w:szCs w:val="28"/>
        </w:rPr>
        <w:t>_____</w:t>
      </w:r>
      <w:r w:rsidRPr="00791ED8">
        <w:t>Other (describe)</w:t>
      </w:r>
      <w:r>
        <w:t>________________________________________________________________________</w:t>
      </w:r>
    </w:p>
    <w:p w:rsidR="00346822" w:rsidRPr="000343F2" w:rsidRDefault="00346822" w:rsidP="00523348">
      <w:pPr>
        <w:rPr>
          <w:sz w:val="28"/>
          <w:szCs w:val="28"/>
        </w:rPr>
      </w:pPr>
      <w:r w:rsidRPr="000343F2">
        <w:rPr>
          <w:sz w:val="28"/>
          <w:szCs w:val="28"/>
        </w:rPr>
        <w:t>Tuition is paid over 9 ½ months.  ½ month August 15th, full months Sept 1</w:t>
      </w:r>
      <w:r w:rsidRPr="000343F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through May 1</w:t>
      </w:r>
      <w:r w:rsidRPr="005E530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</w:t>
      </w:r>
      <w:r w:rsidRPr="000343F2">
        <w:rPr>
          <w:sz w:val="28"/>
          <w:szCs w:val="28"/>
        </w:rPr>
        <w:t xml:space="preserve">     </w:t>
      </w:r>
    </w:p>
    <w:p w:rsidR="00346822" w:rsidRDefault="00346822" w:rsidP="00523348">
      <w:pPr>
        <w:rPr>
          <w:sz w:val="28"/>
          <w:szCs w:val="28"/>
        </w:rPr>
      </w:pPr>
      <w:r>
        <w:rPr>
          <w:sz w:val="28"/>
          <w:szCs w:val="28"/>
        </w:rPr>
        <w:t>After tuition care hours are available for $4.95 an hour per child,</w:t>
      </w:r>
      <w:r w:rsidRPr="008B169C">
        <w:rPr>
          <w:sz w:val="28"/>
          <w:szCs w:val="28"/>
        </w:rPr>
        <w:t xml:space="preserve"> rounded up every 15 </w:t>
      </w:r>
      <w:r>
        <w:rPr>
          <w:sz w:val="28"/>
          <w:szCs w:val="28"/>
        </w:rPr>
        <w:t>m</w:t>
      </w:r>
      <w:r w:rsidRPr="008B169C">
        <w:rPr>
          <w:sz w:val="28"/>
          <w:szCs w:val="28"/>
        </w:rPr>
        <w:t>inutes</w:t>
      </w:r>
      <w:r>
        <w:rPr>
          <w:sz w:val="28"/>
          <w:szCs w:val="28"/>
        </w:rPr>
        <w:t>.  Out of school (camp days) are included with your tuition.  Week breaks are not included in tuition (Thanksgiving Break, Winter Break, Spring Break).  Tuition covers until May 22, 2020.</w:t>
      </w:r>
    </w:p>
    <w:p w:rsidR="00346822" w:rsidRDefault="00346822" w:rsidP="00523348">
      <w:pPr>
        <w:rPr>
          <w:sz w:val="28"/>
          <w:szCs w:val="28"/>
        </w:rPr>
      </w:pPr>
      <w:r>
        <w:rPr>
          <w:sz w:val="28"/>
          <w:szCs w:val="28"/>
        </w:rPr>
        <w:t xml:space="preserve">Summer camp is billed on summer camp rate sheet.  </w:t>
      </w:r>
    </w:p>
    <w:p w:rsidR="00346822" w:rsidRPr="00847847" w:rsidRDefault="00346822" w:rsidP="00523348">
      <w:pPr>
        <w:rPr>
          <w:sz w:val="8"/>
          <w:szCs w:val="8"/>
        </w:rPr>
      </w:pPr>
    </w:p>
    <w:p w:rsidR="00346822" w:rsidRPr="004C482C" w:rsidRDefault="00346822" w:rsidP="00523348">
      <w:pPr>
        <w:rPr>
          <w:b/>
          <w:sz w:val="4"/>
          <w:szCs w:val="4"/>
        </w:rPr>
      </w:pPr>
    </w:p>
    <w:p w:rsidR="00346822" w:rsidRDefault="00346822" w:rsidP="00523348">
      <w:pPr>
        <w:rPr>
          <w:sz w:val="28"/>
          <w:szCs w:val="28"/>
        </w:rPr>
      </w:pPr>
      <w:r>
        <w:rPr>
          <w:sz w:val="28"/>
          <w:szCs w:val="28"/>
        </w:rPr>
        <w:t>What preschool was attended last year, if any?________________________________________</w:t>
      </w:r>
    </w:p>
    <w:p w:rsidR="00346822" w:rsidRDefault="00346822" w:rsidP="00523348">
      <w:pPr>
        <w:rPr>
          <w:sz w:val="28"/>
          <w:szCs w:val="28"/>
        </w:rPr>
      </w:pPr>
      <w:r>
        <w:rPr>
          <w:sz w:val="28"/>
          <w:szCs w:val="28"/>
        </w:rPr>
        <w:t>Where did you hear about our school?_______________________________________________</w:t>
      </w:r>
    </w:p>
    <w:p w:rsidR="00346822" w:rsidRDefault="00346822" w:rsidP="00523348">
      <w:pPr>
        <w:rPr>
          <w:sz w:val="28"/>
          <w:szCs w:val="28"/>
        </w:rPr>
      </w:pPr>
      <w:r>
        <w:rPr>
          <w:sz w:val="28"/>
          <w:szCs w:val="28"/>
        </w:rPr>
        <w:t>A non-refundable $75 annual fee is required to register.</w:t>
      </w:r>
    </w:p>
    <w:p w:rsidR="00346822" w:rsidRPr="00DE1EAA" w:rsidRDefault="00346822" w:rsidP="00523348">
      <w:pPr>
        <w:rPr>
          <w:sz w:val="8"/>
          <w:szCs w:val="8"/>
        </w:rPr>
      </w:pPr>
    </w:p>
    <w:p w:rsidR="00346822" w:rsidRPr="00F81396" w:rsidRDefault="00346822" w:rsidP="00523348">
      <w:pPr>
        <w:rPr>
          <w:sz w:val="28"/>
          <w:szCs w:val="28"/>
        </w:rPr>
      </w:pPr>
      <w:r w:rsidRPr="00F81396">
        <w:t xml:space="preserve"> </w:t>
      </w:r>
      <w:r w:rsidRPr="00F81396">
        <w:rPr>
          <w:b/>
        </w:rPr>
        <w:t>Date of Registration:___________________</w:t>
      </w:r>
      <w:r w:rsidRPr="00F81396">
        <w:t xml:space="preserve"> </w:t>
      </w:r>
      <w:r w:rsidRPr="00F81396">
        <w:rPr>
          <w:b/>
        </w:rPr>
        <w:t>Enrollment Date:__________________</w:t>
      </w:r>
      <w:r w:rsidRPr="00713F6D">
        <w:rPr>
          <w:b/>
        </w:rPr>
        <w:t xml:space="preserve"> </w:t>
      </w:r>
    </w:p>
    <w:p w:rsidR="00346822" w:rsidRPr="00523348" w:rsidRDefault="00346822" w:rsidP="00523348">
      <w:pPr>
        <w:rPr>
          <w:sz w:val="12"/>
          <w:szCs w:val="12"/>
        </w:rPr>
      </w:pPr>
      <w:r>
        <w:rPr>
          <w:sz w:val="28"/>
          <w:szCs w:val="28"/>
        </w:rPr>
        <w:t xml:space="preserve"> </w:t>
      </w:r>
      <w:hyperlink r:id="rId4" w:history="1">
        <w:r>
          <w:rPr>
            <w:rStyle w:val="Hyperlink"/>
            <w:sz w:val="28"/>
            <w:szCs w:val="28"/>
          </w:rPr>
          <w:t>debbie@smilingfacesacademy.com</w:t>
        </w:r>
      </w:hyperlink>
      <w:r>
        <w:rPr>
          <w:sz w:val="28"/>
          <w:szCs w:val="28"/>
        </w:rPr>
        <w:t xml:space="preserve">        smilingfacesacademy.com        Fed I.D. 27-0351456</w:t>
      </w:r>
      <w:r>
        <w:rPr>
          <w:color w:val="548DD4"/>
          <w:sz w:val="28"/>
          <w:szCs w:val="28"/>
        </w:rPr>
        <w:t xml:space="preserve">   </w:t>
      </w:r>
    </w:p>
    <w:p w:rsidR="00346822" w:rsidRPr="00521833" w:rsidRDefault="00346822" w:rsidP="00523348">
      <w:pPr>
        <w:jc w:val="center"/>
        <w:rPr>
          <w:sz w:val="28"/>
          <w:szCs w:val="28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 w:rsidRPr="00521833">
                <w:rPr>
                  <w:sz w:val="28"/>
                  <w:szCs w:val="28"/>
                </w:rPr>
                <w:t>1430 A Nelson Road</w:t>
              </w:r>
            </w:smartTag>
          </w:smartTag>
          <w:r w:rsidRPr="00521833">
            <w:rPr>
              <w:sz w:val="28"/>
              <w:szCs w:val="28"/>
            </w:rPr>
            <w:t xml:space="preserve">                    </w:t>
          </w:r>
          <w:smartTag w:uri="urn:schemas-microsoft-com:office:smarttags" w:element="address">
            <w:r w:rsidRPr="00521833">
              <w:rPr>
                <w:sz w:val="28"/>
                <w:szCs w:val="28"/>
              </w:rPr>
              <w:t>Longmont</w:t>
            </w:r>
          </w:smartTag>
          <w:r w:rsidRPr="00521833">
            <w:rPr>
              <w:sz w:val="28"/>
              <w:szCs w:val="28"/>
            </w:rPr>
            <w:t xml:space="preserve">, </w:t>
          </w:r>
          <w:smartTag w:uri="urn:schemas-microsoft-com:office:smarttags" w:element="address">
            <w:r w:rsidRPr="00521833">
              <w:rPr>
                <w:sz w:val="28"/>
                <w:szCs w:val="28"/>
              </w:rPr>
              <w:t>CO</w:t>
            </w:r>
          </w:smartTag>
          <w:r w:rsidRPr="00521833">
            <w:rPr>
              <w:sz w:val="28"/>
              <w:szCs w:val="28"/>
            </w:rPr>
            <w:t xml:space="preserve"> </w:t>
          </w:r>
          <w:smartTag w:uri="urn:schemas-microsoft-com:office:smarttags" w:element="address">
            <w:r w:rsidRPr="00521833">
              <w:rPr>
                <w:sz w:val="28"/>
                <w:szCs w:val="28"/>
              </w:rPr>
              <w:t>80501</w:t>
            </w:r>
          </w:smartTag>
        </w:smartTag>
      </w:smartTag>
      <w:r w:rsidRPr="00521833">
        <w:rPr>
          <w:sz w:val="28"/>
          <w:szCs w:val="28"/>
        </w:rPr>
        <w:t xml:space="preserve">                 303-532-4310</w:t>
      </w:r>
    </w:p>
    <w:sectPr w:rsidR="00346822" w:rsidRPr="00521833" w:rsidSect="004C482C">
      <w:pgSz w:w="12240" w:h="15840"/>
      <w:pgMar w:top="576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A1D"/>
    <w:rsid w:val="000046F7"/>
    <w:rsid w:val="00012041"/>
    <w:rsid w:val="000178B7"/>
    <w:rsid w:val="000259EB"/>
    <w:rsid w:val="0002657C"/>
    <w:rsid w:val="000274CA"/>
    <w:rsid w:val="000343F2"/>
    <w:rsid w:val="00035A73"/>
    <w:rsid w:val="000433D5"/>
    <w:rsid w:val="00066C89"/>
    <w:rsid w:val="000917E3"/>
    <w:rsid w:val="000938B0"/>
    <w:rsid w:val="000B3B3D"/>
    <w:rsid w:val="000B5789"/>
    <w:rsid w:val="000C7CC0"/>
    <w:rsid w:val="000D0271"/>
    <w:rsid w:val="000E1C17"/>
    <w:rsid w:val="000E261B"/>
    <w:rsid w:val="0010277E"/>
    <w:rsid w:val="00106380"/>
    <w:rsid w:val="001120AC"/>
    <w:rsid w:val="00153DBE"/>
    <w:rsid w:val="001613FD"/>
    <w:rsid w:val="00162488"/>
    <w:rsid w:val="0016500C"/>
    <w:rsid w:val="001776D3"/>
    <w:rsid w:val="00181E5B"/>
    <w:rsid w:val="001835F2"/>
    <w:rsid w:val="001A7BB6"/>
    <w:rsid w:val="001B17D6"/>
    <w:rsid w:val="001C2ABF"/>
    <w:rsid w:val="001E027B"/>
    <w:rsid w:val="001E30D8"/>
    <w:rsid w:val="001E60AA"/>
    <w:rsid w:val="001F311B"/>
    <w:rsid w:val="00224B92"/>
    <w:rsid w:val="0023280C"/>
    <w:rsid w:val="002379AD"/>
    <w:rsid w:val="00241457"/>
    <w:rsid w:val="00247B7F"/>
    <w:rsid w:val="002535FC"/>
    <w:rsid w:val="0025788B"/>
    <w:rsid w:val="002700AD"/>
    <w:rsid w:val="002A4968"/>
    <w:rsid w:val="002A58C2"/>
    <w:rsid w:val="002A62E3"/>
    <w:rsid w:val="002B4D8A"/>
    <w:rsid w:val="002B5DD8"/>
    <w:rsid w:val="002D3219"/>
    <w:rsid w:val="002E2569"/>
    <w:rsid w:val="002F2CB5"/>
    <w:rsid w:val="003016D8"/>
    <w:rsid w:val="003121A0"/>
    <w:rsid w:val="003124D0"/>
    <w:rsid w:val="00315A6A"/>
    <w:rsid w:val="00333BAC"/>
    <w:rsid w:val="003408F1"/>
    <w:rsid w:val="003448BF"/>
    <w:rsid w:val="00346822"/>
    <w:rsid w:val="00347BA8"/>
    <w:rsid w:val="003603A4"/>
    <w:rsid w:val="00381F07"/>
    <w:rsid w:val="00395E56"/>
    <w:rsid w:val="003A4381"/>
    <w:rsid w:val="003B0E77"/>
    <w:rsid w:val="003B7DE7"/>
    <w:rsid w:val="003C277D"/>
    <w:rsid w:val="003C71F4"/>
    <w:rsid w:val="003D1E28"/>
    <w:rsid w:val="003E1D9A"/>
    <w:rsid w:val="004232F1"/>
    <w:rsid w:val="00432122"/>
    <w:rsid w:val="00436B5E"/>
    <w:rsid w:val="0045340B"/>
    <w:rsid w:val="0049397D"/>
    <w:rsid w:val="004A48F7"/>
    <w:rsid w:val="004B2F37"/>
    <w:rsid w:val="004B3176"/>
    <w:rsid w:val="004C1A8C"/>
    <w:rsid w:val="004C482C"/>
    <w:rsid w:val="004C6957"/>
    <w:rsid w:val="004E765F"/>
    <w:rsid w:val="004F3864"/>
    <w:rsid w:val="0050272F"/>
    <w:rsid w:val="00507D03"/>
    <w:rsid w:val="00513871"/>
    <w:rsid w:val="00521833"/>
    <w:rsid w:val="0052199D"/>
    <w:rsid w:val="00523348"/>
    <w:rsid w:val="005256B0"/>
    <w:rsid w:val="00535820"/>
    <w:rsid w:val="005521AB"/>
    <w:rsid w:val="00563834"/>
    <w:rsid w:val="00576521"/>
    <w:rsid w:val="00576D85"/>
    <w:rsid w:val="005820E7"/>
    <w:rsid w:val="0058351D"/>
    <w:rsid w:val="00591AD5"/>
    <w:rsid w:val="00592749"/>
    <w:rsid w:val="00596CF4"/>
    <w:rsid w:val="005A2A3B"/>
    <w:rsid w:val="005B16AB"/>
    <w:rsid w:val="005B1BFF"/>
    <w:rsid w:val="005D40FF"/>
    <w:rsid w:val="005E2EEF"/>
    <w:rsid w:val="005E5304"/>
    <w:rsid w:val="00610744"/>
    <w:rsid w:val="006271A3"/>
    <w:rsid w:val="00632E64"/>
    <w:rsid w:val="00642A4D"/>
    <w:rsid w:val="00657C2D"/>
    <w:rsid w:val="00677538"/>
    <w:rsid w:val="00697047"/>
    <w:rsid w:val="006A4900"/>
    <w:rsid w:val="0071006E"/>
    <w:rsid w:val="00713194"/>
    <w:rsid w:val="00713F6D"/>
    <w:rsid w:val="00716CBB"/>
    <w:rsid w:val="00717B98"/>
    <w:rsid w:val="00723134"/>
    <w:rsid w:val="007274E8"/>
    <w:rsid w:val="0075205F"/>
    <w:rsid w:val="007762BE"/>
    <w:rsid w:val="00782B64"/>
    <w:rsid w:val="00784B39"/>
    <w:rsid w:val="00791ED8"/>
    <w:rsid w:val="00794768"/>
    <w:rsid w:val="007A0AFA"/>
    <w:rsid w:val="007B792D"/>
    <w:rsid w:val="007D041F"/>
    <w:rsid w:val="007D4498"/>
    <w:rsid w:val="007E35A0"/>
    <w:rsid w:val="007F7BDE"/>
    <w:rsid w:val="00820B61"/>
    <w:rsid w:val="00847847"/>
    <w:rsid w:val="008540FD"/>
    <w:rsid w:val="008553FD"/>
    <w:rsid w:val="00861D56"/>
    <w:rsid w:val="00872BEE"/>
    <w:rsid w:val="00891C68"/>
    <w:rsid w:val="008B169C"/>
    <w:rsid w:val="008C2765"/>
    <w:rsid w:val="008D4922"/>
    <w:rsid w:val="008D5CC2"/>
    <w:rsid w:val="008E5136"/>
    <w:rsid w:val="0091707D"/>
    <w:rsid w:val="00927AC1"/>
    <w:rsid w:val="0093210F"/>
    <w:rsid w:val="00933EA3"/>
    <w:rsid w:val="00946995"/>
    <w:rsid w:val="00975791"/>
    <w:rsid w:val="009819ED"/>
    <w:rsid w:val="00982A97"/>
    <w:rsid w:val="009C1C88"/>
    <w:rsid w:val="009D16F5"/>
    <w:rsid w:val="009D65AE"/>
    <w:rsid w:val="00A13A1D"/>
    <w:rsid w:val="00A16AD9"/>
    <w:rsid w:val="00A20379"/>
    <w:rsid w:val="00A477FA"/>
    <w:rsid w:val="00A5576F"/>
    <w:rsid w:val="00A66C4C"/>
    <w:rsid w:val="00A85343"/>
    <w:rsid w:val="00A958D4"/>
    <w:rsid w:val="00AB5EB4"/>
    <w:rsid w:val="00B04FF3"/>
    <w:rsid w:val="00B13A94"/>
    <w:rsid w:val="00B30FCA"/>
    <w:rsid w:val="00B347C4"/>
    <w:rsid w:val="00B37E62"/>
    <w:rsid w:val="00B5253E"/>
    <w:rsid w:val="00B53DAF"/>
    <w:rsid w:val="00B6426E"/>
    <w:rsid w:val="00B879D6"/>
    <w:rsid w:val="00BA5ECB"/>
    <w:rsid w:val="00BB274B"/>
    <w:rsid w:val="00BC313C"/>
    <w:rsid w:val="00BD0E45"/>
    <w:rsid w:val="00BD1C9A"/>
    <w:rsid w:val="00BD7D78"/>
    <w:rsid w:val="00C12153"/>
    <w:rsid w:val="00C22230"/>
    <w:rsid w:val="00C34203"/>
    <w:rsid w:val="00C42097"/>
    <w:rsid w:val="00C761F1"/>
    <w:rsid w:val="00C87327"/>
    <w:rsid w:val="00CB0023"/>
    <w:rsid w:val="00CB0630"/>
    <w:rsid w:val="00CC58BF"/>
    <w:rsid w:val="00CE33BA"/>
    <w:rsid w:val="00CF3BBA"/>
    <w:rsid w:val="00D144B9"/>
    <w:rsid w:val="00D215BC"/>
    <w:rsid w:val="00D23756"/>
    <w:rsid w:val="00D355E9"/>
    <w:rsid w:val="00D72DB4"/>
    <w:rsid w:val="00D7413A"/>
    <w:rsid w:val="00D963EF"/>
    <w:rsid w:val="00DB22F8"/>
    <w:rsid w:val="00DB652F"/>
    <w:rsid w:val="00DD1B2A"/>
    <w:rsid w:val="00DD68E9"/>
    <w:rsid w:val="00DD7B44"/>
    <w:rsid w:val="00DE1EAA"/>
    <w:rsid w:val="00E00438"/>
    <w:rsid w:val="00E10DBE"/>
    <w:rsid w:val="00E40B3D"/>
    <w:rsid w:val="00E46183"/>
    <w:rsid w:val="00E61720"/>
    <w:rsid w:val="00E87983"/>
    <w:rsid w:val="00E91B98"/>
    <w:rsid w:val="00E96DD7"/>
    <w:rsid w:val="00EA073F"/>
    <w:rsid w:val="00EC542F"/>
    <w:rsid w:val="00EC67A2"/>
    <w:rsid w:val="00ED2260"/>
    <w:rsid w:val="00EF2A02"/>
    <w:rsid w:val="00F13D56"/>
    <w:rsid w:val="00F52241"/>
    <w:rsid w:val="00F81396"/>
    <w:rsid w:val="00F902B9"/>
    <w:rsid w:val="00FB2753"/>
    <w:rsid w:val="00FB4FFE"/>
    <w:rsid w:val="00FB76D8"/>
    <w:rsid w:val="00FD3D82"/>
    <w:rsid w:val="00FE0B41"/>
    <w:rsid w:val="00FE2052"/>
    <w:rsid w:val="00FF0066"/>
    <w:rsid w:val="00F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6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58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7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bie@smilingfacespre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528</Words>
  <Characters>3011</Characters>
  <Application>Microsoft Office Outlook</Application>
  <DocSecurity>0</DocSecurity>
  <Lines>0</Lines>
  <Paragraphs>0</Paragraphs>
  <ScaleCrop>false</ScaleCrop>
  <Company>Nutrabalance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Smiling Faces Multi Age (3-6) Registration (Blue Room) 2018/2019</dc:title>
  <dc:subject/>
  <dc:creator>Joseph Montante M.D.</dc:creator>
  <cp:keywords/>
  <dc:description/>
  <cp:lastModifiedBy>debbie</cp:lastModifiedBy>
  <cp:revision>6</cp:revision>
  <cp:lastPrinted>2019-08-28T01:32:00Z</cp:lastPrinted>
  <dcterms:created xsi:type="dcterms:W3CDTF">2019-03-22T16:12:00Z</dcterms:created>
  <dcterms:modified xsi:type="dcterms:W3CDTF">2019-10-13T00:40:00Z</dcterms:modified>
</cp:coreProperties>
</file>